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A9C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61B49DF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textAlignment w:val="auto"/>
        <w:rPr>
          <w:rFonts w:hint="eastAsia"/>
          <w:lang w:val="en-US" w:eastAsia="zh-CN"/>
        </w:rPr>
      </w:pPr>
    </w:p>
    <w:p w14:paraId="32ECEA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44"/>
          <w:szCs w:val="44"/>
          <w:lang w:val="en-US" w:eastAsia="zh-CN"/>
        </w:rPr>
        <w:t>2025年度湖南省网信研究课题</w:t>
      </w:r>
    </w:p>
    <w:p w14:paraId="763A5D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44"/>
          <w:szCs w:val="44"/>
          <w:lang w:val="en-US" w:eastAsia="zh-CN"/>
        </w:rPr>
        <w:t>指南目录</w:t>
      </w:r>
    </w:p>
    <w:p w14:paraId="6759B0A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4CB1979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1.湖南省互联网发展报告（2025年度）</w:t>
      </w:r>
    </w:p>
    <w:p w14:paraId="7611391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2.生成式AI赋能县域融媒体内容生产创新研究</w:t>
      </w:r>
    </w:p>
    <w:p w14:paraId="54280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vertAlign w:val="baseline"/>
          <w:lang w:val="en-US" w:eastAsia="zh-CN"/>
        </w:rPr>
        <w:t>3.基于文化主体性和技术适配性的文化与科技深度融合路径研究</w:t>
      </w:r>
    </w:p>
    <w:p w14:paraId="41574E9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4.湖湘文化数字化传播与国际影响力提升路径研究</w:t>
      </w:r>
    </w:p>
    <w:p w14:paraId="49705F3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5.生成式人工智能视域下自媒体虚假信息传播风险与路径研究</w:t>
      </w:r>
    </w:p>
    <w:p w14:paraId="4E36C3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vertAlign w:val="baseline"/>
          <w:lang w:val="en-US" w:eastAsia="zh-CN"/>
        </w:rPr>
        <w:t>6.湖南省网络法治体系化建设研究</w:t>
      </w:r>
    </w:p>
    <w:p w14:paraId="6583B5C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vertAlign w:val="baseline"/>
          <w:lang w:val="en-US" w:eastAsia="zh-CN"/>
        </w:rPr>
        <w:t>7.网络安全、数据安全、个人信息保护执法的技术支撑研究</w:t>
      </w:r>
    </w:p>
    <w:p w14:paraId="0393E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vertAlign w:val="baseline"/>
          <w:lang w:val="en-US" w:eastAsia="zh-CN"/>
        </w:rPr>
        <w:t>8.跨境数据要素流通过程中的安全保障</w:t>
      </w:r>
    </w:p>
    <w:p w14:paraId="1F6862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vertAlign w:val="baseline"/>
          <w:lang w:val="en-US" w:eastAsia="zh-CN"/>
        </w:rPr>
        <w:t>9.算网协同一体及算力布局优化研究</w:t>
      </w:r>
    </w:p>
    <w:p w14:paraId="07335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vertAlign w:val="baseline"/>
          <w:lang w:val="en-US" w:eastAsia="zh-CN"/>
        </w:rPr>
        <w:t>10.湖南网信领域融合发展研究</w:t>
      </w:r>
    </w:p>
    <w:p w14:paraId="2932D9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vertAlign w:val="baseline"/>
          <w:lang w:val="en-US" w:eastAsia="zh-CN"/>
        </w:rPr>
        <w:t>11.完善舆论引导和舆情应对协同机制研究</w:t>
      </w:r>
    </w:p>
    <w:p w14:paraId="67138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vertAlign w:val="baseline"/>
          <w:lang w:val="en-US" w:eastAsia="zh-CN"/>
        </w:rPr>
        <w:t>12.数据资源开发利用提升与数字赋能工程研究</w:t>
      </w:r>
    </w:p>
    <w:p w14:paraId="71EE68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vertAlign w:val="baseline"/>
          <w:lang w:val="en-US" w:eastAsia="zh-CN"/>
        </w:rPr>
        <w:t>13.社会治理与公共服务数智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  <w:vertAlign w:val="baseline"/>
          <w:lang w:val="en-US" w:eastAsia="zh-CN"/>
        </w:rPr>
        <w:t>化提升工程研究</w:t>
      </w:r>
    </w:p>
    <w:sectPr>
      <w:footerReference r:id="rId3" w:type="default"/>
      <w:pgSz w:w="11906" w:h="16838"/>
      <w:pgMar w:top="1701" w:right="1701" w:bottom="1417" w:left="1701" w:header="851" w:footer="992" w:gutter="284"/>
      <w:pgNumType w:fmt="decimal"/>
      <w:cols w:space="720" w:num="1"/>
      <w:formProt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A33AFAD-A329-4F15-A73A-E5A621C9889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9F171DF5-34E8-4701-98D3-2A30A100E5D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FBC008C-D052-432E-AD99-C452765C165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7B552B6A-EC82-460D-9ED9-2E1E99707F2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E36A78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90B800"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90B800"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bordersDoNotSurroundHeader w:val="0"/>
  <w:bordersDoNotSurroundFooter w:val="0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docVars>
    <w:docVar w:name="commondata" w:val="eyJoZGlkIjoiNjA1Mjg2ZGMxYWNlOGVmZDhiNzcyNGVkNjhiNmY0NWYifQ=="/>
  </w:docVars>
  <w:rsids>
    <w:rsidRoot w:val="00000000"/>
    <w:rsid w:val="015155C3"/>
    <w:rsid w:val="021138F7"/>
    <w:rsid w:val="035165E2"/>
    <w:rsid w:val="04F76DD4"/>
    <w:rsid w:val="06C361E4"/>
    <w:rsid w:val="095913D9"/>
    <w:rsid w:val="09E0077E"/>
    <w:rsid w:val="0A493986"/>
    <w:rsid w:val="0AF277DC"/>
    <w:rsid w:val="0DEEBF21"/>
    <w:rsid w:val="107A1F72"/>
    <w:rsid w:val="108B0D44"/>
    <w:rsid w:val="10CA73C0"/>
    <w:rsid w:val="12C64FEC"/>
    <w:rsid w:val="17FAAB16"/>
    <w:rsid w:val="1C9F702D"/>
    <w:rsid w:val="2222493A"/>
    <w:rsid w:val="245F009A"/>
    <w:rsid w:val="276C31F9"/>
    <w:rsid w:val="29BC2F7E"/>
    <w:rsid w:val="2ACC2D2E"/>
    <w:rsid w:val="2B5A76DB"/>
    <w:rsid w:val="2D3B3492"/>
    <w:rsid w:val="2E587C6B"/>
    <w:rsid w:val="2E8D3A26"/>
    <w:rsid w:val="31D125D7"/>
    <w:rsid w:val="335C76C1"/>
    <w:rsid w:val="34D27562"/>
    <w:rsid w:val="35647486"/>
    <w:rsid w:val="37550B9E"/>
    <w:rsid w:val="388C68BC"/>
    <w:rsid w:val="38F97651"/>
    <w:rsid w:val="391B2FB5"/>
    <w:rsid w:val="393F28D3"/>
    <w:rsid w:val="39A93E39"/>
    <w:rsid w:val="39C12F31"/>
    <w:rsid w:val="3A605A43"/>
    <w:rsid w:val="3B7D424C"/>
    <w:rsid w:val="3BC25C73"/>
    <w:rsid w:val="3E674863"/>
    <w:rsid w:val="3FFB5EC6"/>
    <w:rsid w:val="410118D1"/>
    <w:rsid w:val="434C281A"/>
    <w:rsid w:val="457A65BE"/>
    <w:rsid w:val="46470C62"/>
    <w:rsid w:val="46CE6F53"/>
    <w:rsid w:val="46D62BBA"/>
    <w:rsid w:val="481D5551"/>
    <w:rsid w:val="4B0E1532"/>
    <w:rsid w:val="4CED6CA2"/>
    <w:rsid w:val="4D216D10"/>
    <w:rsid w:val="4DEB4DFC"/>
    <w:rsid w:val="4DFAFDC4"/>
    <w:rsid w:val="4DFE7C0E"/>
    <w:rsid w:val="51E364B4"/>
    <w:rsid w:val="53FD9D48"/>
    <w:rsid w:val="54422A68"/>
    <w:rsid w:val="54816D63"/>
    <w:rsid w:val="555861B8"/>
    <w:rsid w:val="55FC0043"/>
    <w:rsid w:val="56F90BF4"/>
    <w:rsid w:val="58A321B7"/>
    <w:rsid w:val="59A42DA7"/>
    <w:rsid w:val="59BF31EF"/>
    <w:rsid w:val="5D751588"/>
    <w:rsid w:val="5FBC2C06"/>
    <w:rsid w:val="5FFB4E20"/>
    <w:rsid w:val="5FFB4F2F"/>
    <w:rsid w:val="69627FAB"/>
    <w:rsid w:val="6AD13013"/>
    <w:rsid w:val="6CA351A2"/>
    <w:rsid w:val="6CC347E7"/>
    <w:rsid w:val="6D1A7C87"/>
    <w:rsid w:val="6DFC6421"/>
    <w:rsid w:val="6E1FD3C1"/>
    <w:rsid w:val="6E3B6506"/>
    <w:rsid w:val="70556E74"/>
    <w:rsid w:val="70F581AE"/>
    <w:rsid w:val="72A93A69"/>
    <w:rsid w:val="72AD82C2"/>
    <w:rsid w:val="73F71995"/>
    <w:rsid w:val="74540F7C"/>
    <w:rsid w:val="759F66D8"/>
    <w:rsid w:val="772C33D8"/>
    <w:rsid w:val="7730005F"/>
    <w:rsid w:val="77DF4972"/>
    <w:rsid w:val="79E7FE31"/>
    <w:rsid w:val="7ADA4A4E"/>
    <w:rsid w:val="7BFF10CA"/>
    <w:rsid w:val="7C1167C1"/>
    <w:rsid w:val="7C2F70BD"/>
    <w:rsid w:val="7C5238E1"/>
    <w:rsid w:val="7CF72B6F"/>
    <w:rsid w:val="7DBD76C9"/>
    <w:rsid w:val="7DDEBEF2"/>
    <w:rsid w:val="7DFB29FF"/>
    <w:rsid w:val="7E4436FD"/>
    <w:rsid w:val="7F25890A"/>
    <w:rsid w:val="7F2D05BC"/>
    <w:rsid w:val="7FCFB069"/>
    <w:rsid w:val="7FEFBCAF"/>
    <w:rsid w:val="7FF72817"/>
    <w:rsid w:val="87FF0770"/>
    <w:rsid w:val="9B2CE1F8"/>
    <w:rsid w:val="9B3B65EE"/>
    <w:rsid w:val="BA8DB111"/>
    <w:rsid w:val="BB7B6876"/>
    <w:rsid w:val="BF7D1DCD"/>
    <w:rsid w:val="BFFE0954"/>
    <w:rsid w:val="C3EF91C2"/>
    <w:rsid w:val="CB7E6DD2"/>
    <w:rsid w:val="DF3F0FC0"/>
    <w:rsid w:val="DFA70186"/>
    <w:rsid w:val="E33E85F2"/>
    <w:rsid w:val="E9DB18AE"/>
    <w:rsid w:val="EB9FE103"/>
    <w:rsid w:val="EFC54AE3"/>
    <w:rsid w:val="F2FF31C8"/>
    <w:rsid w:val="F5F1C84B"/>
    <w:rsid w:val="F5FDC601"/>
    <w:rsid w:val="F8E791E8"/>
    <w:rsid w:val="FA7E124C"/>
    <w:rsid w:val="FB5DC42F"/>
    <w:rsid w:val="FB7F9CDB"/>
    <w:rsid w:val="FBBF8E3E"/>
    <w:rsid w:val="FBDF3279"/>
    <w:rsid w:val="FF4F2538"/>
    <w:rsid w:val="FFEE14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6"/>
    <w:basedOn w:val="1"/>
    <w:next w:val="1"/>
    <w:unhideWhenUsed/>
    <w:qFormat/>
    <w:uiPriority w:val="99"/>
    <w:pPr>
      <w:ind w:left="2100"/>
    </w:pPr>
  </w:style>
  <w:style w:type="paragraph" w:styleId="6">
    <w:name w:val="Body Text"/>
    <w:basedOn w:val="1"/>
    <w:next w:val="5"/>
    <w:qFormat/>
    <w:uiPriority w:val="0"/>
    <w:pPr>
      <w:spacing w:after="120" w:afterLines="0" w:afterAutospacing="0"/>
    </w:pPr>
  </w:style>
  <w:style w:type="paragraph" w:styleId="7">
    <w:name w:val="Date"/>
    <w:basedOn w:val="1"/>
    <w:next w:val="1"/>
    <w:qFormat/>
    <w:uiPriority w:val="0"/>
    <w:rPr>
      <w:rFonts w:ascii="楷体_GB2312" w:eastAsia="楷体_GB2312"/>
      <w:sz w:val="32"/>
    </w:rPr>
  </w:style>
  <w:style w:type="paragraph" w:styleId="8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20"/>
      <w:lang w:val="en-US" w:eastAsia="zh-CN" w:bidi="ar-SA"/>
    </w:rPr>
  </w:style>
  <w:style w:type="paragraph" w:styleId="9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unhideWhenUsed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288</Words>
  <Characters>314</Characters>
  <Lines>0</Lines>
  <Paragraphs>42</Paragraphs>
  <TotalTime>12</TotalTime>
  <ScaleCrop>false</ScaleCrop>
  <LinksUpToDate>false</LinksUpToDate>
  <CharactersWithSpaces>314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2023-06-19T10:09:00Z</dcterms:created>
  <dc:creator>user</dc:creator>
  <cp:lastModifiedBy>IL_MATTO</cp:lastModifiedBy>
  <cp:lastPrinted>2024-04-28T22:59:00Z</cp:lastPrinted>
  <dcterms:modified xsi:type="dcterms:W3CDTF">2025-05-14T03:25:35Z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619A992D71BD41F1BB2E5108B83F36F4_13</vt:lpwstr>
  </property>
  <property fmtid="{D5CDD505-2E9C-101B-9397-08002B2CF9AE}" pid="4" name="KSOTemplateDocerSaveRecord">
    <vt:lpwstr>eyJoZGlkIjoiNjA1Mjg2ZGMxYWNlOGVmZDhiNzcyNGVkNjhiNmY0NWYiLCJ1c2VySWQiOiIzMjAyMjM2NiJ9</vt:lpwstr>
  </property>
</Properties>
</file>