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210F5">
      <w:pP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"/>
        </w:rPr>
        <w:t>附件3</w:t>
      </w:r>
    </w:p>
    <w:p w14:paraId="399F7B64">
      <w:pPr>
        <w:pStyle w:val="2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7"/>
          <w:sz w:val="16"/>
          <w:szCs w:val="16"/>
          <w:shd w:val="clear" w:fill="FFFFFF"/>
          <w:lang w:val="en"/>
        </w:rPr>
      </w:pPr>
    </w:p>
    <w:p w14:paraId="31FD5AEC">
      <w:pPr>
        <w:pStyle w:val="3"/>
        <w:rPr>
          <w:rFonts w:hint="default"/>
          <w:lang w:val="en"/>
        </w:rPr>
      </w:pPr>
    </w:p>
    <w:p w14:paraId="0FC816A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shd w:val="clear" w:color="auto" w:fill="FFFFFF"/>
        </w:rPr>
        <w:t>202</w:t>
      </w:r>
      <w:r>
        <w:rPr>
          <w:rFonts w:hint="eastAsia" w:ascii="黑体" w:hAnsi="黑体" w:eastAsia="黑体" w:cs="黑体"/>
          <w:color w:val="auto"/>
          <w:kern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kern w:val="0"/>
          <w:sz w:val="44"/>
          <w:szCs w:val="44"/>
          <w:shd w:val="clear" w:color="auto" w:fill="FFFFFF"/>
        </w:rPr>
        <w:t>年度湖南省网信研究课题项目</w:t>
      </w:r>
      <w:r>
        <w:rPr>
          <w:rFonts w:hint="eastAsia" w:ascii="黑体" w:hAnsi="黑体" w:eastAsia="黑体" w:cs="黑体"/>
          <w:color w:val="auto"/>
          <w:kern w:val="0"/>
          <w:sz w:val="44"/>
          <w:szCs w:val="44"/>
          <w:shd w:val="clear" w:color="auto" w:fill="FFFFFF"/>
          <w:lang w:eastAsia="zh-CN"/>
        </w:rPr>
        <w:t>论证活页</w:t>
      </w:r>
    </w:p>
    <w:p w14:paraId="342A4932">
      <w:pPr>
        <w:pStyle w:val="2"/>
        <w:rPr>
          <w:rFonts w:hint="eastAsia"/>
          <w:lang w:eastAsia="zh-CN"/>
        </w:rPr>
      </w:pPr>
    </w:p>
    <w:p w14:paraId="2D35E4E8">
      <w:pPr>
        <w:autoSpaceDE w:val="0"/>
        <w:autoSpaceDN w:val="0"/>
        <w:adjustRightInd w:val="0"/>
        <w:spacing w:line="328" w:lineRule="atLeast"/>
        <w:ind w:left="588" w:hanging="590" w:hangingChars="245"/>
        <w:jc w:val="left"/>
        <w:textAlignment w:val="baseline"/>
        <w:rPr>
          <w:rFonts w:hint="eastAsia" w:ascii="宋体"/>
          <w:b/>
          <w:bCs/>
          <w:color w:val="000000"/>
          <w:kern w:val="0"/>
          <w:sz w:val="24"/>
        </w:rPr>
      </w:pPr>
      <w:r>
        <w:rPr>
          <w:rFonts w:hint="eastAsia" w:ascii="宋体"/>
          <w:b/>
          <w:bCs/>
          <w:kern w:val="0"/>
          <w:sz w:val="24"/>
        </w:rPr>
        <w:t>1.研究状况和选题价值</w:t>
      </w:r>
    </w:p>
    <w:tbl>
      <w:tblPr>
        <w:tblStyle w:val="12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7E018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  <w:tl2br w:val="nil"/>
              <w:tr2bl w:val="nil"/>
            </w:tcBorders>
          </w:tcPr>
          <w:p w14:paraId="54DCA6C1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填写参考提示：1.国内外相关研究的学术史梳理或综述。2.对已有相关代表性成果及观点做出科学、客观、切实的分析评价，说明可进一步探讨、发展或突破的空间，具体阐明本选题相对于已有研究的独到学术价值、应用价值和社会意义（本项重点填写）。</w:t>
            </w:r>
          </w:p>
          <w:p w14:paraId="2136912D">
            <w:pPr>
              <w:pStyle w:val="2"/>
            </w:pPr>
          </w:p>
          <w:p w14:paraId="571084BE">
            <w:pPr>
              <w:pStyle w:val="8"/>
              <w:spacing w:line="328" w:lineRule="exact"/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2125A250">
            <w:pPr>
              <w:pStyle w:val="8"/>
              <w:spacing w:line="328" w:lineRule="exact"/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12F5D260">
            <w:pPr>
              <w:pStyle w:val="8"/>
              <w:spacing w:line="328" w:lineRule="exact"/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472258A5">
            <w:pPr>
              <w:pStyle w:val="8"/>
              <w:spacing w:line="328" w:lineRule="exact"/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5AD024E5">
            <w:pPr>
              <w:pStyle w:val="8"/>
              <w:spacing w:line="328" w:lineRule="exact"/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3696FE01">
            <w:pPr>
              <w:pStyle w:val="8"/>
              <w:spacing w:line="328" w:lineRule="exact"/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415993E3">
            <w:pPr>
              <w:pStyle w:val="8"/>
              <w:spacing w:line="328" w:lineRule="exact"/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43F3E87D">
            <w:pPr>
              <w:pStyle w:val="8"/>
              <w:spacing w:line="328" w:lineRule="exact"/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78627D43">
            <w:pPr>
              <w:pStyle w:val="8"/>
              <w:spacing w:line="328" w:lineRule="exact"/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67905EF9">
            <w:pPr>
              <w:pStyle w:val="8"/>
              <w:spacing w:line="328" w:lineRule="exact"/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503FE691">
            <w:pPr>
              <w:pStyle w:val="8"/>
              <w:spacing w:line="328" w:lineRule="exact"/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6DF41FFE">
            <w:pPr>
              <w:pStyle w:val="8"/>
              <w:spacing w:line="328" w:lineRule="exact"/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 w14:paraId="25148221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39FF9A31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0F8F8B81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0DD638A0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78B18510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1D16C33C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087E1572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5FA3A25A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360F4509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320E4582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6F6E3A36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4CA9A1C3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574D2F51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1C1C11EB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2710867C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0AEB4F8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37ACDC6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69A4A729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58ED1FCB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7FBF3B5D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5DC8D21C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7D10197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</w:tc>
      </w:tr>
    </w:tbl>
    <w:p w14:paraId="52C8348F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hint="eastAsia" w:ascii="宋体"/>
          <w:kern w:val="0"/>
          <w:sz w:val="24"/>
        </w:rPr>
      </w:pPr>
      <w:r>
        <w:rPr>
          <w:rFonts w:ascii="宋体"/>
          <w:b/>
          <w:bCs/>
          <w:kern w:val="0"/>
          <w:sz w:val="24"/>
        </w:rPr>
        <w:br w:type="page"/>
      </w:r>
      <w:r>
        <w:rPr>
          <w:rFonts w:hint="eastAsia" w:ascii="宋体"/>
          <w:b/>
          <w:bCs/>
          <w:kern w:val="0"/>
          <w:sz w:val="24"/>
        </w:rPr>
        <w:t>2.总体框架和预期目标</w:t>
      </w:r>
    </w:p>
    <w:tbl>
      <w:tblPr>
        <w:tblStyle w:val="12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209DE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  <w:tl2br w:val="nil"/>
              <w:tr2bl w:val="nil"/>
            </w:tcBorders>
          </w:tcPr>
          <w:p w14:paraId="68F90A77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填写参考提示：1.本课题内含的总体问题、研究对象和主要内容</w:t>
            </w:r>
            <w:r>
              <w:rPr>
                <w:rFonts w:hint="eastAsia" w:ascii="宋体"/>
                <w:kern w:val="0"/>
                <w:lang w:eastAsia="zh-CN"/>
              </w:rPr>
              <w:t>，</w:t>
            </w:r>
            <w:r>
              <w:rPr>
                <w:rFonts w:hint="eastAsia" w:ascii="宋体"/>
                <w:kern w:val="0"/>
              </w:rPr>
              <w:t>总体研究框架构成。2.本课题研究在学术思想理论、学科建设发展、资料文献发现利用或实践运用、服务决策等方面的预期目标。</w:t>
            </w:r>
          </w:p>
          <w:p w14:paraId="435BA592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513404C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66DA9AE5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59689025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36B82F0B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1372A3E1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522AE75F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7C8BA8F3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5FFADDE0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1635B70F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7C25D33B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7B4F8CD4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7CD0C05A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3563C84D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2D116ACD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2DB33A8B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0C4B1E1D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4BAA9118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2F9373B3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7B2D8F62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40125FFB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437FD69D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07B04F75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7C9F4FFF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69EAED7A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12E5FEDD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7DA98C89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068B1A08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33FEAF76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26D163B9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24E41427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19EF3AEE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540FE16C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2809EDB3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1984FFD3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02694B19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1352A575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01D89119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2796F797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05B1FBA2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2D9CB512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3799DFC7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1E635057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5A0D0FCD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4EC4159A">
            <w:pPr>
              <w:pStyle w:val="8"/>
              <w:adjustRightInd/>
              <w:snapToGrid w:val="0"/>
              <w:contextualSpacing w:val="0"/>
              <w:jc w:val="left"/>
            </w:pPr>
          </w:p>
          <w:p w14:paraId="3A927A4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34911444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3A5FD36C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60CB585F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61B675B3">
            <w:pPr>
              <w:pStyle w:val="8"/>
              <w:rPr>
                <w:rFonts w:hint="eastAsia"/>
              </w:rPr>
            </w:pPr>
          </w:p>
          <w:p w14:paraId="144F0BB9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5D128E6E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472EDF72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51F71639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</w:tc>
      </w:tr>
    </w:tbl>
    <w:p w14:paraId="49837512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hint="eastAsia" w:ascii="宋体"/>
          <w:kern w:val="0"/>
          <w:sz w:val="24"/>
        </w:rPr>
      </w:pPr>
      <w:r>
        <w:rPr>
          <w:rFonts w:ascii="宋体"/>
          <w:b/>
          <w:bCs/>
          <w:kern w:val="0"/>
          <w:sz w:val="24"/>
        </w:rPr>
        <w:br w:type="page"/>
      </w:r>
      <w:r>
        <w:rPr>
          <w:rFonts w:hint="eastAsia" w:ascii="宋体"/>
          <w:b/>
          <w:bCs/>
          <w:kern w:val="0"/>
          <w:sz w:val="24"/>
        </w:rPr>
        <w:t>3.研究思路和研究方法</w:t>
      </w:r>
    </w:p>
    <w:tbl>
      <w:tblPr>
        <w:tblStyle w:val="12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53955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  <w:tl2br w:val="nil"/>
              <w:tr2bl w:val="nil"/>
            </w:tcBorders>
          </w:tcPr>
          <w:p w14:paraId="1F015251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填写参考提示：1.本课题的总体思路、研究视角和研究路径，具体阐明研究思路的学理依据、科学性和可行性。2.针对本课题研究问题拟采用的具体研究方法、研究手段和技术路线，说明其适用性和可操作性（本项重点填写）。</w:t>
            </w:r>
          </w:p>
          <w:p w14:paraId="278EF71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/>
                <w:kern w:val="0"/>
              </w:rPr>
            </w:pPr>
          </w:p>
          <w:p w14:paraId="083A7505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20295778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04A0419A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745BF988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788DB5A2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4C361DCF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16CF8915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6F34D9DD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2353F9B9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3D6320F8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1C915A52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01567798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0A855451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2AE5478A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7244EEC5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519B44CA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1787FA14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59B0D449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208ABA46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31F9EBB9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18FB8971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489A22C1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29505582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20EB126D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02B6A381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175B5056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3853A6F3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03E42695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2C4E93BE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5155DD79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119C61F6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137B8400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297260D8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6A55AAF4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59045DAC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335961C3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32A03008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1A918767">
            <w:pPr>
              <w:pStyle w:val="8"/>
              <w:spacing w:line="328" w:lineRule="exact"/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 w14:paraId="384AFF23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hint="eastAsia" w:ascii="宋体"/>
          <w:kern w:val="0"/>
          <w:sz w:val="24"/>
        </w:rPr>
      </w:pPr>
      <w:r>
        <w:rPr>
          <w:rFonts w:ascii="宋体"/>
          <w:b/>
          <w:bCs/>
          <w:kern w:val="0"/>
          <w:sz w:val="24"/>
        </w:rPr>
        <w:br w:type="page"/>
      </w:r>
      <w:r>
        <w:rPr>
          <w:rFonts w:hint="eastAsia" w:ascii="宋体"/>
          <w:b/>
          <w:bCs/>
          <w:kern w:val="0"/>
          <w:sz w:val="24"/>
        </w:rPr>
        <w:t>4.重点难点和创新之处</w:t>
      </w:r>
    </w:p>
    <w:tbl>
      <w:tblPr>
        <w:tblStyle w:val="12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0"/>
      </w:tblGrid>
      <w:tr w14:paraId="48E60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2" w:hRule="atLeast"/>
          <w:jc w:val="center"/>
        </w:trPr>
        <w:tc>
          <w:tcPr>
            <w:tcW w:w="9440" w:type="dxa"/>
            <w:tcBorders>
              <w:bottom w:val="single" w:color="auto" w:sz="4" w:space="0"/>
              <w:tl2br w:val="nil"/>
              <w:tr2bl w:val="nil"/>
            </w:tcBorders>
          </w:tcPr>
          <w:p w14:paraId="521C2A14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填写参考提示：1.本课题拟解决的关键性问题和重点难点问题，分别阐述提炼这些问题的理由和依据。2.本课题研究在问题选择、学术观点、研究方法、分析工具、文献资料、话语体系等方面的突破、创新或推进之处（本项重点填写）。</w:t>
            </w:r>
          </w:p>
          <w:p w14:paraId="703833AE">
            <w:pPr>
              <w:autoSpaceDE w:val="0"/>
              <w:autoSpaceDN w:val="0"/>
              <w:adjustRightInd w:val="0"/>
              <w:spacing w:line="328" w:lineRule="exact"/>
              <w:ind w:firstLine="420" w:firstLineChars="200"/>
              <w:jc w:val="left"/>
              <w:textAlignment w:val="baseline"/>
              <w:rPr>
                <w:rFonts w:hint="eastAsia"/>
              </w:rPr>
            </w:pPr>
          </w:p>
          <w:p w14:paraId="650CD06A">
            <w:pPr>
              <w:pStyle w:val="8"/>
            </w:pPr>
          </w:p>
          <w:p w14:paraId="155BC0AE">
            <w:pPr>
              <w:pStyle w:val="8"/>
            </w:pPr>
          </w:p>
          <w:p w14:paraId="66E56245">
            <w:pPr>
              <w:pStyle w:val="8"/>
            </w:pPr>
          </w:p>
          <w:p w14:paraId="22294F60">
            <w:pPr>
              <w:pStyle w:val="8"/>
            </w:pPr>
          </w:p>
          <w:p w14:paraId="21BF4D4E">
            <w:pPr>
              <w:pStyle w:val="8"/>
            </w:pPr>
          </w:p>
          <w:p w14:paraId="345F29C8">
            <w:pPr>
              <w:pStyle w:val="8"/>
            </w:pPr>
          </w:p>
          <w:p w14:paraId="4FCEE6C4">
            <w:pPr>
              <w:pStyle w:val="8"/>
            </w:pPr>
          </w:p>
          <w:p w14:paraId="0F6D7A75">
            <w:pPr>
              <w:pStyle w:val="8"/>
            </w:pPr>
          </w:p>
          <w:p w14:paraId="64F8440C">
            <w:pPr>
              <w:pStyle w:val="8"/>
            </w:pPr>
          </w:p>
          <w:p w14:paraId="1A42B3CF">
            <w:pPr>
              <w:pStyle w:val="8"/>
            </w:pPr>
          </w:p>
          <w:p w14:paraId="53CA1D80">
            <w:pPr>
              <w:pStyle w:val="8"/>
            </w:pPr>
          </w:p>
          <w:p w14:paraId="2A4C9CBB">
            <w:pPr>
              <w:pStyle w:val="8"/>
            </w:pPr>
          </w:p>
          <w:p w14:paraId="2D97F986">
            <w:pPr>
              <w:pStyle w:val="8"/>
            </w:pPr>
          </w:p>
          <w:p w14:paraId="53C52367">
            <w:pPr>
              <w:pStyle w:val="8"/>
            </w:pPr>
          </w:p>
          <w:p w14:paraId="29753B0D">
            <w:pPr>
              <w:pStyle w:val="8"/>
            </w:pPr>
          </w:p>
          <w:p w14:paraId="34638126">
            <w:pPr>
              <w:pStyle w:val="8"/>
            </w:pPr>
          </w:p>
          <w:p w14:paraId="2D0812C6">
            <w:pPr>
              <w:pStyle w:val="8"/>
            </w:pPr>
          </w:p>
          <w:p w14:paraId="125925D7">
            <w:pPr>
              <w:pStyle w:val="8"/>
            </w:pPr>
          </w:p>
          <w:p w14:paraId="496F9382">
            <w:pPr>
              <w:pStyle w:val="8"/>
            </w:pPr>
          </w:p>
          <w:p w14:paraId="56CB5526">
            <w:pPr>
              <w:pStyle w:val="8"/>
            </w:pPr>
          </w:p>
          <w:p w14:paraId="5ADB3158">
            <w:pPr>
              <w:pStyle w:val="8"/>
            </w:pPr>
          </w:p>
          <w:p w14:paraId="57509263">
            <w:pPr>
              <w:pStyle w:val="8"/>
            </w:pPr>
          </w:p>
          <w:p w14:paraId="68C44372">
            <w:pPr>
              <w:pStyle w:val="8"/>
            </w:pPr>
          </w:p>
          <w:p w14:paraId="40BD497D">
            <w:pPr>
              <w:pStyle w:val="8"/>
            </w:pPr>
          </w:p>
          <w:p w14:paraId="2CEC8CFD">
            <w:pPr>
              <w:pStyle w:val="8"/>
            </w:pPr>
          </w:p>
          <w:p w14:paraId="0F75167F">
            <w:pPr>
              <w:pStyle w:val="8"/>
            </w:pPr>
          </w:p>
          <w:p w14:paraId="2E967EB7">
            <w:pPr>
              <w:pStyle w:val="8"/>
            </w:pPr>
          </w:p>
          <w:p w14:paraId="29B29F8D">
            <w:pPr>
              <w:pStyle w:val="8"/>
            </w:pPr>
          </w:p>
          <w:p w14:paraId="01C0C0AF">
            <w:pPr>
              <w:pStyle w:val="8"/>
            </w:pPr>
          </w:p>
          <w:p w14:paraId="05615824">
            <w:pPr>
              <w:pStyle w:val="8"/>
            </w:pPr>
          </w:p>
          <w:p w14:paraId="258457F0">
            <w:pPr>
              <w:pStyle w:val="8"/>
            </w:pPr>
          </w:p>
          <w:p w14:paraId="70E5377B">
            <w:pPr>
              <w:pStyle w:val="8"/>
            </w:pPr>
          </w:p>
          <w:p w14:paraId="78D6AC6A">
            <w:pPr>
              <w:pStyle w:val="8"/>
            </w:pPr>
          </w:p>
          <w:p w14:paraId="2CC89D75">
            <w:pPr>
              <w:pStyle w:val="8"/>
            </w:pPr>
          </w:p>
          <w:p w14:paraId="26E2D3EB">
            <w:pPr>
              <w:pStyle w:val="8"/>
            </w:pPr>
          </w:p>
          <w:p w14:paraId="4A988C5F">
            <w:pPr>
              <w:pStyle w:val="8"/>
            </w:pPr>
          </w:p>
          <w:p w14:paraId="535A5DEF">
            <w:pPr>
              <w:pStyle w:val="8"/>
            </w:pPr>
          </w:p>
          <w:p w14:paraId="66D9107B">
            <w:pPr>
              <w:pStyle w:val="8"/>
            </w:pPr>
          </w:p>
          <w:p w14:paraId="5E2C5256">
            <w:pPr>
              <w:pStyle w:val="8"/>
            </w:pPr>
          </w:p>
          <w:p w14:paraId="7D0BE718">
            <w:pPr>
              <w:pStyle w:val="8"/>
            </w:pPr>
          </w:p>
          <w:p w14:paraId="69748A8B">
            <w:pPr>
              <w:pStyle w:val="8"/>
              <w:rPr>
                <w:rFonts w:hint="eastAsia"/>
              </w:rPr>
            </w:pPr>
          </w:p>
          <w:p w14:paraId="11631454">
            <w:pPr>
              <w:pStyle w:val="8"/>
              <w:rPr>
                <w:rFonts w:hint="eastAsia"/>
              </w:rPr>
            </w:pPr>
          </w:p>
          <w:p w14:paraId="0FEED357">
            <w:pPr>
              <w:pStyle w:val="8"/>
              <w:rPr>
                <w:rFonts w:hint="eastAsia"/>
              </w:rPr>
            </w:pPr>
          </w:p>
          <w:p w14:paraId="36758109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127CFAAA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/>
              </w:rPr>
            </w:pPr>
          </w:p>
          <w:p w14:paraId="79F1D7C7">
            <w:pPr>
              <w:pStyle w:val="2"/>
              <w:rPr>
                <w:rFonts w:hint="eastAsia"/>
              </w:rPr>
            </w:pPr>
          </w:p>
          <w:p w14:paraId="6FCE6B0E">
            <w:pPr>
              <w:pStyle w:val="3"/>
              <w:rPr>
                <w:rFonts w:hint="eastAsia"/>
              </w:rPr>
            </w:pPr>
          </w:p>
          <w:p w14:paraId="3A555619">
            <w:pPr>
              <w:rPr>
                <w:rFonts w:hint="eastAsia"/>
              </w:rPr>
            </w:pPr>
          </w:p>
          <w:p w14:paraId="539351EB">
            <w:pPr>
              <w:pStyle w:val="2"/>
              <w:rPr>
                <w:rFonts w:hint="eastAsia"/>
              </w:rPr>
            </w:pPr>
          </w:p>
          <w:p w14:paraId="3854F704">
            <w:pPr>
              <w:pStyle w:val="3"/>
              <w:rPr>
                <w:rFonts w:hint="eastAsia"/>
              </w:rPr>
            </w:pPr>
          </w:p>
        </w:tc>
      </w:tr>
    </w:tbl>
    <w:p w14:paraId="72B85AF9"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</w:rPr>
        <w:sectPr>
          <w:footerReference r:id="rId3" w:type="default"/>
          <w:pgSz w:w="11906" w:h="16838"/>
          <w:pgMar w:top="1134" w:right="1134" w:bottom="1134" w:left="1134" w:header="851" w:footer="992" w:gutter="284"/>
          <w:pgNumType w:fmt="decimal"/>
          <w:cols w:space="720" w:num="1"/>
          <w:formProt w:val="0"/>
          <w:docGrid w:linePitch="312" w:charSpace="0"/>
        </w:sectPr>
      </w:pPr>
      <w:r>
        <w:rPr>
          <w:rFonts w:ascii="宋体" w:hAnsi="宋体"/>
          <w:b/>
          <w:bCs/>
          <w:kern w:val="0"/>
          <w:sz w:val="24"/>
        </w:rPr>
        <w:br w:type="page"/>
      </w:r>
    </w:p>
    <w:p w14:paraId="773B9984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5</w:t>
      </w:r>
      <w:r>
        <w:rPr>
          <w:rFonts w:hint="eastAsia" w:ascii="宋体" w:hAnsi="宋体"/>
          <w:b/>
          <w:bCs/>
          <w:kern w:val="0"/>
          <w:sz w:val="24"/>
        </w:rPr>
        <w:t>.参考文献和研究资料</w:t>
      </w:r>
    </w:p>
    <w:tbl>
      <w:tblPr>
        <w:tblStyle w:val="12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0"/>
      </w:tblGrid>
      <w:tr w14:paraId="5A56A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7" w:hRule="atLeast"/>
          <w:jc w:val="center"/>
        </w:trPr>
        <w:tc>
          <w:tcPr>
            <w:tcW w:w="9440" w:type="dxa"/>
            <w:tcBorders>
              <w:bottom w:val="single" w:color="auto" w:sz="4" w:space="0"/>
              <w:tl2br w:val="nil"/>
              <w:tr2bl w:val="nil"/>
            </w:tcBorders>
          </w:tcPr>
          <w:p w14:paraId="3A7F081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填写参考提示：1. 按引用文献规范列出本课题研究所涉及的主要中外参考文献。2. 基本文献资料的总体分析和代表性文献资料的概要介绍，简要说明重要文献资料的选择依据、获取途径和利用方式。</w:t>
            </w:r>
          </w:p>
          <w:p w14:paraId="608D237D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47E927D9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24806F53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6AAEADB3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43936056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7A6168EA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6B7FC0DB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77920E77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37EB005F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5BA4E0E9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22715DE7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00E4A299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22D6013F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5BB29E0F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455B11FD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58D52383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4229155B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6115AF5B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7CC54817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23F27FA7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24A03BAE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331AEA1F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677A132E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3805259C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0AAB5DA1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1BFD75FA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4164A706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22DC213E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39A384F0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69282B33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79E8986B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245BC606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14D058C3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1DCF1926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18E265C9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2D27D9B1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3838FD42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0669D4D2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5F9D6318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1703B0A8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70A566DD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474EBED8">
            <w:pPr>
              <w:pStyle w:val="8"/>
              <w:wordWrap w:val="0"/>
              <w:jc w:val="both"/>
              <w:rPr>
                <w:rFonts w:ascii="宋体" w:hAnsi="宋体"/>
                <w:kern w:val="0"/>
              </w:rPr>
            </w:pPr>
          </w:p>
          <w:p w14:paraId="0CEFCC06">
            <w:pPr>
              <w:pStyle w:val="8"/>
              <w:wordWrap w:val="0"/>
              <w:jc w:val="both"/>
              <w:rPr>
                <w:rFonts w:hint="eastAsia" w:ascii="宋体" w:hAnsi="宋体"/>
                <w:kern w:val="0"/>
              </w:rPr>
            </w:pPr>
          </w:p>
        </w:tc>
      </w:tr>
    </w:tbl>
    <w:p w14:paraId="6466D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134" w:right="1134" w:bottom="1134" w:left="1134" w:header="851" w:footer="992" w:gutter="284"/>
      <w:pgNumType w:fmt="decimal"/>
      <w:cols w:space="720" w:num="1"/>
      <w:formProt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1AA5B1-5439-4B92-904D-9920A4E490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A3D4753-F743-4718-AB63-B7A02714DD3B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FE6B0ACB-A5E6-49A5-9F73-FCEA8011D83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69ADE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43332D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43332D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NjA1Mjg2ZGMxYWNlOGVmZDhiNzcyNGVkNjhiNmY0NWYifQ=="/>
  </w:docVars>
  <w:rsids>
    <w:rsidRoot w:val="00000000"/>
    <w:rsid w:val="015155C3"/>
    <w:rsid w:val="021138F7"/>
    <w:rsid w:val="04F76DD4"/>
    <w:rsid w:val="07883417"/>
    <w:rsid w:val="07EE785A"/>
    <w:rsid w:val="09E0077E"/>
    <w:rsid w:val="0A493986"/>
    <w:rsid w:val="0AF277DC"/>
    <w:rsid w:val="0DEEBF21"/>
    <w:rsid w:val="107A1F72"/>
    <w:rsid w:val="108B0D44"/>
    <w:rsid w:val="10CA73C0"/>
    <w:rsid w:val="12C64FEC"/>
    <w:rsid w:val="17FAAB16"/>
    <w:rsid w:val="19185D61"/>
    <w:rsid w:val="2222493A"/>
    <w:rsid w:val="245F009A"/>
    <w:rsid w:val="276C31F9"/>
    <w:rsid w:val="29BC2F7E"/>
    <w:rsid w:val="2A892320"/>
    <w:rsid w:val="2B5A76DB"/>
    <w:rsid w:val="2E587C6B"/>
    <w:rsid w:val="2E8D3A26"/>
    <w:rsid w:val="31D125D7"/>
    <w:rsid w:val="335C76C1"/>
    <w:rsid w:val="34D27562"/>
    <w:rsid w:val="34E52DB8"/>
    <w:rsid w:val="37550B9E"/>
    <w:rsid w:val="388C68BC"/>
    <w:rsid w:val="391B2FB5"/>
    <w:rsid w:val="39A93E39"/>
    <w:rsid w:val="39C12F31"/>
    <w:rsid w:val="3BC25C73"/>
    <w:rsid w:val="3E674863"/>
    <w:rsid w:val="3FFB5EC6"/>
    <w:rsid w:val="410118D1"/>
    <w:rsid w:val="434C281A"/>
    <w:rsid w:val="46470C62"/>
    <w:rsid w:val="46CE6F53"/>
    <w:rsid w:val="481D5551"/>
    <w:rsid w:val="4DFAFDC4"/>
    <w:rsid w:val="4DFE7C0E"/>
    <w:rsid w:val="50FD3FA8"/>
    <w:rsid w:val="53FD9D48"/>
    <w:rsid w:val="54422A68"/>
    <w:rsid w:val="54816D63"/>
    <w:rsid w:val="555861B8"/>
    <w:rsid w:val="55FC0043"/>
    <w:rsid w:val="58A321B7"/>
    <w:rsid w:val="59A42DA7"/>
    <w:rsid w:val="59BF31EF"/>
    <w:rsid w:val="5D751588"/>
    <w:rsid w:val="5FBC2C06"/>
    <w:rsid w:val="5FFB4E20"/>
    <w:rsid w:val="5FFB4F2F"/>
    <w:rsid w:val="69627FAB"/>
    <w:rsid w:val="6AD13013"/>
    <w:rsid w:val="6CA351A2"/>
    <w:rsid w:val="6CC347E7"/>
    <w:rsid w:val="6DFC6421"/>
    <w:rsid w:val="6E1FD3C1"/>
    <w:rsid w:val="6E3B6506"/>
    <w:rsid w:val="6E7F4ED8"/>
    <w:rsid w:val="70556E74"/>
    <w:rsid w:val="72AD82C2"/>
    <w:rsid w:val="759F66D8"/>
    <w:rsid w:val="770F68B4"/>
    <w:rsid w:val="772C33D8"/>
    <w:rsid w:val="77B1029C"/>
    <w:rsid w:val="79E7FE31"/>
    <w:rsid w:val="7ADA4A4E"/>
    <w:rsid w:val="7BFF10CA"/>
    <w:rsid w:val="7C1167C1"/>
    <w:rsid w:val="7C2F70BD"/>
    <w:rsid w:val="7C5238E1"/>
    <w:rsid w:val="7CF72B6F"/>
    <w:rsid w:val="7DBD76C9"/>
    <w:rsid w:val="7DDEBEF2"/>
    <w:rsid w:val="7E4436FD"/>
    <w:rsid w:val="7E8B5C1C"/>
    <w:rsid w:val="7F2D05BC"/>
    <w:rsid w:val="7F3D9006"/>
    <w:rsid w:val="7FCFB069"/>
    <w:rsid w:val="7FEFBCAF"/>
    <w:rsid w:val="7FF72817"/>
    <w:rsid w:val="87FF0770"/>
    <w:rsid w:val="9B2CE1F8"/>
    <w:rsid w:val="9B3B65EE"/>
    <w:rsid w:val="BA8DB111"/>
    <w:rsid w:val="BB7B6876"/>
    <w:rsid w:val="BF7D1DCD"/>
    <w:rsid w:val="C3EF91C2"/>
    <w:rsid w:val="CB7E6DD2"/>
    <w:rsid w:val="DF3F0FC0"/>
    <w:rsid w:val="DFA70186"/>
    <w:rsid w:val="E33E85F2"/>
    <w:rsid w:val="E9DB18AE"/>
    <w:rsid w:val="EB9FE103"/>
    <w:rsid w:val="EFC54AE3"/>
    <w:rsid w:val="F2FF31C8"/>
    <w:rsid w:val="F5F1C84B"/>
    <w:rsid w:val="F5FDC601"/>
    <w:rsid w:val="F8E791E8"/>
    <w:rsid w:val="FA7E124C"/>
    <w:rsid w:val="FB5DC42F"/>
    <w:rsid w:val="FB7F9CDB"/>
    <w:rsid w:val="FBBF8E3E"/>
    <w:rsid w:val="FBDF3279"/>
    <w:rsid w:val="FF4F2538"/>
    <w:rsid w:val="FFEE14B9"/>
    <w:rsid w:val="FFFB4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index 6"/>
    <w:basedOn w:val="1"/>
    <w:next w:val="1"/>
    <w:unhideWhenUsed/>
    <w:qFormat/>
    <w:uiPriority w:val="99"/>
    <w:pPr>
      <w:ind w:left="2100"/>
    </w:pPr>
  </w:style>
  <w:style w:type="paragraph" w:styleId="7">
    <w:name w:val="Date"/>
    <w:basedOn w:val="1"/>
    <w:next w:val="1"/>
    <w:qFormat/>
    <w:uiPriority w:val="0"/>
    <w:rPr>
      <w:rFonts w:ascii="楷体_GB2312" w:eastAsia="楷体_GB2312"/>
      <w:sz w:val="32"/>
    </w:rPr>
  </w:style>
  <w:style w:type="paragraph" w:styleId="8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0"/>
      <w:lang w:val="en-US" w:eastAsia="zh-CN" w:bidi="ar-SA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561</Words>
  <Characters>579</Characters>
  <Lines>0</Lines>
  <Paragraphs>42</Paragraphs>
  <TotalTime>2</TotalTime>
  <ScaleCrop>false</ScaleCrop>
  <LinksUpToDate>false</LinksUpToDate>
  <CharactersWithSpaces>581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2023-06-18T10:09:00Z</dcterms:created>
  <dc:creator>user</dc:creator>
  <cp:lastModifiedBy>IL_MATTO</cp:lastModifiedBy>
  <cp:lastPrinted>2023-08-16T17:31:00Z</cp:lastPrinted>
  <dcterms:modified xsi:type="dcterms:W3CDTF">2025-04-16T06:24:40Z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F36303B1B18C4DEA8C914689BE508CE0_13</vt:lpwstr>
  </property>
  <property fmtid="{D5CDD505-2E9C-101B-9397-08002B2CF9AE}" pid="4" name="KSOTemplateDocerSaveRecord">
    <vt:lpwstr>eyJoZGlkIjoiNjA1Mjg2ZGMxYWNlOGVmZDhiNzcyNGVkNjhiNmY0NWYiLCJ1c2VySWQiOiIzMjAyMjM2NiJ9</vt:lpwstr>
  </property>
</Properties>
</file>